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AC35" w14:textId="77777777" w:rsidR="003007B2" w:rsidRPr="002C1118" w:rsidRDefault="003007B2" w:rsidP="002C1118">
      <w:pPr>
        <w:pStyle w:val="Graphicsplaceholder"/>
      </w:pPr>
      <w:r w:rsidRPr="002C1118">
        <w:rPr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5C0BFBFF" wp14:editId="52CF4F7E">
                <wp:simplePos x="0" y="0"/>
                <wp:positionH relativeFrom="column">
                  <wp:posOffset>-914400</wp:posOffset>
                </wp:positionH>
                <wp:positionV relativeFrom="paragraph">
                  <wp:posOffset>-826770</wp:posOffset>
                </wp:positionV>
                <wp:extent cx="7781544" cy="10058400"/>
                <wp:effectExtent l="95250" t="57150" r="67310" b="57150"/>
                <wp:wrapNone/>
                <wp:docPr id="124" name="Group 12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058400"/>
                          <a:chOff x="0" y="0"/>
                          <a:chExt cx="7779374" cy="10059879"/>
                        </a:xfrm>
                        <a:solidFill>
                          <a:schemeClr val="bg2"/>
                        </a:solidFill>
                      </wpg:grpSpPr>
                      <wpg:grpSp>
                        <wpg:cNvPr id="5" name="Graphic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6" name="Freeform: Shape 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reeform: Shape 31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reeform: Shape 35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reeform: Shape 41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Graphic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 flipH="1" flipV="1">
                            <a:off x="4720590" y="721995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86" name="Freeform: Shape 8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Freeform: Shape 8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Freeform: Shape 8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Freeform: Shape 8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Freeform: Shape 9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eform: Shape 91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eform: Shape 92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Freeform: Shape 93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Freeform: Shape 94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Freeform: Shape 95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Freeform: Shape 96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Freeform: Shape 97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Freeform: Shape 98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Freeform: Shape 99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Freeform: Shape 100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Freeform: Shape 101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Freeform: Shape 102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Freeform: Shape 103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Freeform: Shape 104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Freeform: Shape 105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Freeform: Shape 106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reeform: Shape 107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Freeform: Shape 108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Freeform: Shape 110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Freeform: Shape 111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Freeform: Shape 112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Freeform: Shape 113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Freeform: Shape 114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Freeform: Shape 115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Freeform: Shape 116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Freeform: Shape 117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Freeform: Shape 118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Freeform: Shape 119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Freeform: Shape 120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Freeform: Shape 121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Freeform: Shape 122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Freeform: Shape 123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CEFFA" id="Group 124" o:spid="_x0000_s1026" alt="Decorative" style="position:absolute;margin-left:-1in;margin-top:-65.1pt;width:612.7pt;height:11in;z-index:-251659264;mso-width-relative:margin;mso-height-relative:margin" coordsize="77793,10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">
                <v:group id="Graphic 21" o:spid="_x0000_s1027" alt="&quot;&quot;" style="position:absolute;width:30587;height:28399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: Shape 6" o:spid="_x0000_s1028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Freeform: Shape 7" o:spid="_x0000_s1029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Freeform: Shape 8" o:spid="_x0000_s1030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Freeform: Shape 9" o:spid="_x0000_s1031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Freeform: Shape 10" o:spid="_x0000_s1032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Freeform: Shape 12" o:spid="_x0000_s1033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Freeform: Shape 13" o:spid="_x0000_s1034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Freeform: Shape 14" o:spid="_x0000_s1035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Freeform: Shape 15" o:spid="_x0000_s1036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Freeform: Shape 16" o:spid="_x0000_s1037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Freeform: Shape 17" o:spid="_x0000_s1038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Freeform: Shape 18" o:spid="_x0000_s1039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Freeform: Shape 19" o:spid="_x0000_s1040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Freeform: Shape 20" o:spid="_x0000_s1041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Freeform: Shape 22" o:spid="_x0000_s1042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Freeform: Shape 23" o:spid="_x0000_s1043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Freeform: Shape 24" o:spid="_x0000_s1044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Freeform: Shape 25" o:spid="_x0000_s1045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Freeform: Shape 26" o:spid="_x0000_s1046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Freeform: Shape 27" o:spid="_x0000_s1047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Freeform: Shape 28" o:spid="_x0000_s1048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Freeform: Shape 29" o:spid="_x0000_s1049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Freeform: Shape 30" o:spid="_x0000_s1050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Freeform: Shape 31" o:spid="_x0000_s1051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Freeform: Shape 32" o:spid="_x0000_s1052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Freeform: Shape 33" o:spid="_x0000_s1053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Freeform: Shape 34" o:spid="_x0000_s1054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Freeform: Shape 35" o:spid="_x0000_s1055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Freeform: Shape 36" o:spid="_x0000_s1056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Freeform: Shape 37" o:spid="_x0000_s1057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Freeform: Shape 38" o:spid="_x0000_s1058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Freeform: Shape 39" o:spid="_x0000_s1059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Freeform: Shape 40" o:spid="_x0000_s1060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Freeform: Shape 41" o:spid="_x0000_s1061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Freeform: Shape 42" o:spid="_x0000_s1062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Freeform: Shape 43" o:spid="_x0000_s1063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Freeform: Shape 44" o:spid="_x0000_s1064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Freeform: Shape 45" o:spid="_x0000_s1065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v:group id="Graphic 3" o:spid="_x0000_s1066" alt="&quot;&quot;" style="position:absolute;left:47205;top:72199;width:30588;height:28399;flip:x y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">
                  <v:shape id="Freeform: Shape 86" o:spid="_x0000_s1067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Freeform: Shape 87" o:spid="_x0000_s1068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Freeform: Shape 88" o:spid="_x0000_s1069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Freeform: Shape 89" o:spid="_x0000_s1070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Freeform: Shape 90" o:spid="_x0000_s1071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Freeform: Shape 91" o:spid="_x0000_s1072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Freeform: Shape 92" o:spid="_x0000_s1073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Freeform: Shape 93" o:spid="_x0000_s1074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Freeform: Shape 94" o:spid="_x0000_s1075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Freeform: Shape 95" o:spid="_x0000_s1076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Freeform: Shape 96" o:spid="_x0000_s1077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Freeform: Shape 97" o:spid="_x0000_s1078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Freeform: Shape 98" o:spid="_x0000_s1079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Freeform: Shape 99" o:spid="_x0000_s1080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Freeform: Shape 100" o:spid="_x0000_s1081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Freeform: Shape 101" o:spid="_x0000_s1082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Freeform: Shape 102" o:spid="_x0000_s1083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Freeform: Shape 103" o:spid="_x0000_s1084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Freeform: Shape 104" o:spid="_x0000_s1085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Freeform: Shape 105" o:spid="_x0000_s1086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Freeform: Shape 106" o:spid="_x0000_s1087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Freeform: Shape 107" o:spid="_x0000_s1088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Freeform: Shape 108" o:spid="_x0000_s1089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Freeform: Shape 109" o:spid="_x0000_s1090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Freeform: Shape 110" o:spid="_x0000_s1091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Freeform: Shape 111" o:spid="_x0000_s1092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Freeform: Shape 112" o:spid="_x0000_s1093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Freeform: Shape 113" o:spid="_x0000_s1094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Freeform: Shape 114" o:spid="_x0000_s1095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Freeform: Shape 115" o:spid="_x0000_s1096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Freeform: Shape 116" o:spid="_x0000_s1097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Freeform: Shape 117" o:spid="_x0000_s1098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Freeform: Shape 118" o:spid="_x0000_s1099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Freeform: Shape 119" o:spid="_x0000_s1100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Freeform: Shape 120" o:spid="_x0000_s1101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Freeform: Shape 121" o:spid="_x0000_s1102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Freeform: Shape 122" o:spid="_x0000_s1103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Freeform: Shape 123" o:spid="_x0000_s1104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680"/>
        <w:gridCol w:w="4680"/>
      </w:tblGrid>
      <w:tr w:rsidR="007C5B56" w14:paraId="164F3D43" w14:textId="77777777" w:rsidTr="002A29DC">
        <w:trPr>
          <w:trHeight w:val="2016"/>
        </w:trPr>
        <w:tc>
          <w:tcPr>
            <w:tcW w:w="2500" w:type="pct"/>
            <w:vAlign w:val="center"/>
          </w:tcPr>
          <w:p w14:paraId="4F0D4FEF" w14:textId="77777777" w:rsidR="007C5B56" w:rsidRDefault="007C5B56" w:rsidP="002A29DC"/>
        </w:tc>
        <w:tc>
          <w:tcPr>
            <w:tcW w:w="2500" w:type="pct"/>
          </w:tcPr>
          <w:p w14:paraId="4CC06621" w14:textId="215AD186" w:rsidR="007C5B56" w:rsidRDefault="00D128E2" w:rsidP="002A29DC">
            <w:pPr>
              <w:pStyle w:val="CompanyName"/>
            </w:pPr>
            <w:sdt>
              <w:sdtPr>
                <w:id w:val="-1340918869"/>
                <w:placeholder>
                  <w:docPart w:val="659E49A949A14A0899F496C16F5336F5"/>
                </w:placeholder>
                <w15:appearance w15:val="hidden"/>
              </w:sdtPr>
              <w:sdtEndPr/>
              <w:sdtContent>
                <w:r w:rsidR="00823F37">
                  <w:t>[COMPANY NAME]</w:t>
                </w:r>
              </w:sdtContent>
            </w:sdt>
            <w:r w:rsidR="004C5CD0">
              <w:t xml:space="preserve"> </w:t>
            </w:r>
          </w:p>
          <w:p w14:paraId="0C1AE5D2" w14:textId="3A85C836" w:rsidR="007C5B56" w:rsidRPr="00B21CBE" w:rsidRDefault="00D128E2" w:rsidP="002A29DC">
            <w:pPr>
              <w:pStyle w:val="CompanyAddress"/>
            </w:pPr>
            <w:sdt>
              <w:sdtPr>
                <w:id w:val="-1968109893"/>
                <w:placeholder>
                  <w:docPart w:val="839234E3B8034282BBEC3EA6CED0B967"/>
                </w:placeholder>
                <w15:appearance w15:val="hidden"/>
              </w:sdtPr>
              <w:sdtEndPr/>
              <w:sdtContent>
                <w:r w:rsidR="00823F37">
                  <w:t>STREET NAME</w:t>
                </w:r>
              </w:sdtContent>
            </w:sdt>
            <w:r w:rsidR="004C5CD0">
              <w:t xml:space="preserve"> </w:t>
            </w:r>
          </w:p>
          <w:p w14:paraId="7EEF56FE" w14:textId="088E682D" w:rsidR="007C5B56" w:rsidRPr="00B21CBE" w:rsidRDefault="00D128E2" w:rsidP="002A29DC">
            <w:pPr>
              <w:pStyle w:val="CompanyAddress"/>
            </w:pPr>
            <w:sdt>
              <w:sdtPr>
                <w:id w:val="-673644437"/>
                <w:placeholder>
                  <w:docPart w:val="6145AD423A6B4EAFB076467173DFC301"/>
                </w:placeholder>
                <w15:appearance w15:val="hidden"/>
              </w:sdtPr>
              <w:sdtEndPr/>
              <w:sdtContent>
                <w:r w:rsidR="00823F37">
                  <w:t>CITY, POSTAL CODE</w:t>
                </w:r>
              </w:sdtContent>
            </w:sdt>
            <w:r w:rsidR="004C5CD0">
              <w:t xml:space="preserve"> </w:t>
            </w:r>
          </w:p>
          <w:p w14:paraId="3EE946D5" w14:textId="172D6229" w:rsidR="007C5B56" w:rsidRDefault="004C5CD0" w:rsidP="00823F37">
            <w:pPr>
              <w:pStyle w:val="CompanyAddress"/>
              <w:jc w:val="left"/>
            </w:pPr>
            <w:r>
              <w:t xml:space="preserve"> </w:t>
            </w:r>
          </w:p>
        </w:tc>
      </w:tr>
      <w:tr w:rsidR="0011222E" w14:paraId="0415E3F0" w14:textId="77777777" w:rsidTr="002A29DC">
        <w:trPr>
          <w:trHeight w:val="1440"/>
        </w:trPr>
        <w:tc>
          <w:tcPr>
            <w:tcW w:w="2500" w:type="pct"/>
            <w:vAlign w:val="center"/>
          </w:tcPr>
          <w:p w14:paraId="78EDEBAF" w14:textId="11BB9264" w:rsidR="0011222E" w:rsidRPr="0011222E" w:rsidRDefault="00823F37" w:rsidP="002A29DC">
            <w:pPr>
              <w:pStyle w:val="RecipientNameandAddress"/>
            </w:pPr>
            <w:r>
              <w:t>HIRING MANAGER NAME</w:t>
            </w:r>
          </w:p>
          <w:p w14:paraId="5A778931" w14:textId="6DBF9790" w:rsidR="0011222E" w:rsidRPr="0011222E" w:rsidRDefault="00D128E2" w:rsidP="002A29DC">
            <w:pPr>
              <w:pStyle w:val="RecipientNameandAddress"/>
            </w:pPr>
            <w:sdt>
              <w:sdtPr>
                <w:id w:val="1543019958"/>
                <w:placeholder>
                  <w:docPart w:val="A8E1E7F8C47D44F1A450512C30C8560B"/>
                </w:placeholder>
                <w15:appearance w15:val="hidden"/>
              </w:sdtPr>
              <w:sdtEndPr/>
              <w:sdtContent>
                <w:r w:rsidR="00823F37">
                  <w:t>STREET NAME</w:t>
                </w:r>
              </w:sdtContent>
            </w:sdt>
            <w:r w:rsidR="0011222E" w:rsidRPr="0011222E">
              <w:t xml:space="preserve"> </w:t>
            </w:r>
          </w:p>
          <w:p w14:paraId="36D6F6F1" w14:textId="040016B8" w:rsidR="0011222E" w:rsidRPr="0011222E" w:rsidRDefault="00D128E2" w:rsidP="002A29DC">
            <w:pPr>
              <w:pStyle w:val="RecipientNameandAddress"/>
            </w:pPr>
            <w:sdt>
              <w:sdtPr>
                <w:id w:val="-1842388091"/>
                <w:placeholder>
                  <w:docPart w:val="B2B98F1D574F4D4F90381A223F6F24DF"/>
                </w:placeholder>
                <w15:appearance w15:val="hidden"/>
              </w:sdtPr>
              <w:sdtEndPr/>
              <w:sdtContent>
                <w:r w:rsidR="00823F37">
                  <w:t>CITY, POSTAL CODE</w:t>
                </w:r>
              </w:sdtContent>
            </w:sdt>
            <w:r w:rsidR="0011222E" w:rsidRPr="0011222E">
              <w:t xml:space="preserve"> </w:t>
            </w:r>
          </w:p>
          <w:p w14:paraId="6FCC42BB" w14:textId="77777777" w:rsidR="0011222E" w:rsidRPr="0011222E" w:rsidRDefault="0011222E" w:rsidP="002A29DC">
            <w:pPr>
              <w:pStyle w:val="RecipientNameandAddress"/>
            </w:pPr>
          </w:p>
          <w:p w14:paraId="0A28EF35" w14:textId="1A230165" w:rsidR="0011222E" w:rsidRPr="0011222E" w:rsidRDefault="00D128E2" w:rsidP="002A29DC">
            <w:pPr>
              <w:pStyle w:val="RecipientNameandAddress"/>
            </w:pPr>
            <w:sdt>
              <w:sdtPr>
                <w:id w:val="1436245633"/>
                <w:placeholder>
                  <w:docPart w:val="05664606A15C46B0AD62B3BF0EB5D842"/>
                </w:placeholder>
                <w15:appearance w15:val="hidden"/>
              </w:sdtPr>
              <w:sdtEndPr/>
              <w:sdtContent>
                <w:r w:rsidR="00823F37">
                  <w:t>MONTH, DAY, YEAR</w:t>
                </w:r>
              </w:sdtContent>
            </w:sdt>
            <w:r w:rsidR="0011222E" w:rsidRPr="0011222E">
              <w:t xml:space="preserve"> </w:t>
            </w:r>
          </w:p>
        </w:tc>
        <w:tc>
          <w:tcPr>
            <w:tcW w:w="2500" w:type="pct"/>
            <w:vAlign w:val="center"/>
          </w:tcPr>
          <w:p w14:paraId="5F6D6DB0" w14:textId="77777777" w:rsidR="0011222E" w:rsidRPr="004C5CD0" w:rsidRDefault="0011222E" w:rsidP="002A29DC">
            <w:pPr>
              <w:pStyle w:val="CompanyName"/>
              <w:jc w:val="left"/>
            </w:pPr>
          </w:p>
        </w:tc>
      </w:tr>
    </w:tbl>
    <w:p w14:paraId="56D63059" w14:textId="77777777" w:rsidR="00A20673" w:rsidRDefault="00A20673"/>
    <w:tbl>
      <w:tblPr>
        <w:tblW w:w="5000" w:type="pct"/>
        <w:tblLook w:val="0600" w:firstRow="0" w:lastRow="0" w:firstColumn="0" w:lastColumn="0" w:noHBand="1" w:noVBand="1"/>
      </w:tblPr>
      <w:tblGrid>
        <w:gridCol w:w="9360"/>
      </w:tblGrid>
      <w:tr w:rsidR="00517F84" w14:paraId="788E8FEB" w14:textId="77777777" w:rsidTr="00517F84">
        <w:trPr>
          <w:trHeight w:val="765"/>
        </w:trPr>
        <w:tc>
          <w:tcPr>
            <w:tcW w:w="5000" w:type="pct"/>
          </w:tcPr>
          <w:p w14:paraId="7209AF14" w14:textId="44726249" w:rsidR="00517F84" w:rsidRPr="0011222E" w:rsidRDefault="00517F84" w:rsidP="0011222E">
            <w:pPr>
              <w:pStyle w:val="SignatureLine2"/>
            </w:pPr>
          </w:p>
        </w:tc>
      </w:tr>
      <w:tr w:rsidR="00517F84" w14:paraId="044ED2D6" w14:textId="77777777" w:rsidTr="00517F84">
        <w:trPr>
          <w:trHeight w:val="8271"/>
        </w:trPr>
        <w:tc>
          <w:tcPr>
            <w:tcW w:w="5000" w:type="pct"/>
          </w:tcPr>
          <w:p w14:paraId="10341BBE" w14:textId="391680C3" w:rsidR="00517F84" w:rsidRDefault="00D128E2" w:rsidP="00517F84">
            <w:sdt>
              <w:sdtPr>
                <w:id w:val="-79603901"/>
                <w:placeholder>
                  <w:docPart w:val="34BAAEB6B77A40C38C5B50DE029D556A"/>
                </w:placeholder>
                <w:showingPlcHdr/>
                <w15:appearance w15:val="hidden"/>
              </w:sdtPr>
              <w:sdtEndPr/>
              <w:sdtContent>
                <w:r w:rsidR="00517F84" w:rsidRPr="0011222E">
                  <w:t>Dear</w:t>
                </w:r>
              </w:sdtContent>
            </w:sdt>
            <w:r w:rsidR="00517F84">
              <w:t xml:space="preserve"> </w:t>
            </w:r>
            <w:sdt>
              <w:sdtPr>
                <w:id w:val="-1525321869"/>
                <w:placeholder>
                  <w:docPart w:val="5E4EF905EFEF46AB9B66A4AF2D569303"/>
                </w:placeholder>
                <w15:appearance w15:val="hidden"/>
              </w:sdtPr>
              <w:sdtEndPr/>
              <w:sdtContent>
                <w:r w:rsidR="00823F37">
                  <w:t>[Hiring Manager]</w:t>
                </w:r>
              </w:sdtContent>
            </w:sdt>
            <w:r w:rsidR="00517F84">
              <w:t>,</w:t>
            </w:r>
          </w:p>
          <w:p w14:paraId="3A18F4C2" w14:textId="77777777" w:rsidR="00517F84" w:rsidRDefault="00517F84" w:rsidP="00517F84"/>
          <w:sdt>
            <w:sdtPr>
              <w:id w:val="228046617"/>
              <w:placeholder>
                <w:docPart w:val="F1DC9BCB581B4F9B8B134CBF21DDEDD8"/>
              </w:placeholder>
              <w15:appearance w15:val="hidden"/>
            </w:sdtPr>
            <w:sdtEndPr/>
            <w:sdtContent>
              <w:p w14:paraId="301683E7" w14:textId="7B010B3F" w:rsidR="00D128E2" w:rsidRDefault="00823F37" w:rsidP="00D128E2">
                <w:r>
                  <w:t xml:space="preserve">I am writing to </w:t>
                </w:r>
                <w:r w:rsidR="00D128E2">
                  <w:t>express my gratitude for offering me the position of [Job Title] at [Company Name]. I can’t wait to get started, and I’m looking forward to contributing my skills to your team!</w:t>
                </w:r>
              </w:p>
              <w:p w14:paraId="562A25E0" w14:textId="3781E4E1" w:rsidR="00D128E2" w:rsidRDefault="00D128E2" w:rsidP="00D128E2">
                <w:r>
                  <w:t>Before finalizing, I wanted to discuss a few details regarding the offer:</w:t>
                </w:r>
              </w:p>
              <w:p w14:paraId="78B049C8" w14:textId="77777777" w:rsidR="00D128E2" w:rsidRDefault="00D128E2" w:rsidP="00D128E2"/>
              <w:p w14:paraId="3A276FD3" w14:textId="3F557C30" w:rsidR="00D128E2" w:rsidRDefault="00D128E2" w:rsidP="00D128E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Salary: Given my experience, and industry standards, I would like to request a salary of [Proposed Salary]. I am open to negotiating this figure with you.</w:t>
                </w:r>
              </w:p>
              <w:p w14:paraId="47AE5951" w14:textId="6287EC98" w:rsidR="00D128E2" w:rsidRDefault="00D128E2" w:rsidP="00D128E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>Start Date: I am available to start on [Proposed Start Date], which is [Amount of Time Earlier/Later] than initially discussed. Please let me know if this will work for you, and the team.</w:t>
                </w:r>
              </w:p>
              <w:p w14:paraId="78D49ED9" w14:textId="43291691" w:rsidR="00D128E2" w:rsidRDefault="00D128E2" w:rsidP="00D128E2">
                <w:pPr>
                  <w:pStyle w:val="ListParagraph"/>
                  <w:numPr>
                    <w:ilvl w:val="0"/>
                    <w:numId w:val="1"/>
                  </w:numPr>
                </w:pPr>
                <w:r>
                  <w:t xml:space="preserve">Flexible Work Options: I would like to confirm that I am working from home [Amount of Days]/week, as initially discussed. </w:t>
                </w:r>
              </w:p>
              <w:p w14:paraId="113FF99D" w14:textId="77777777" w:rsidR="00D128E2" w:rsidRDefault="00D128E2" w:rsidP="00D128E2"/>
              <w:p w14:paraId="6AA1764F" w14:textId="0CEF33C3" w:rsidR="00D128E2" w:rsidRDefault="00D128E2" w:rsidP="00D128E2">
                <w:r>
                  <w:t xml:space="preserve">Please let me know when a convenient time would be to talk more about these details, as I’m sure we can reach a mutual agreement. I will be available on [Provide </w:t>
                </w:r>
                <w:proofErr w:type="gramStart"/>
                <w:r>
                  <w:t>Some Days/Times</w:t>
                </w:r>
                <w:proofErr w:type="gramEnd"/>
                <w:r>
                  <w:t>]. I’m very excited about this opportunity and joining the team at [Company Name].</w:t>
                </w:r>
              </w:p>
              <w:p w14:paraId="749DF875" w14:textId="77777777" w:rsidR="00D128E2" w:rsidRDefault="00D128E2" w:rsidP="00D128E2"/>
              <w:p w14:paraId="27A0E74B" w14:textId="2247E475" w:rsidR="00823F37" w:rsidRDefault="00D128E2" w:rsidP="00823F37">
                <w:r>
                  <w:t>Thank you again for your time, and for this chance! I look forward to working with you.</w:t>
                </w:r>
              </w:p>
            </w:sdtContent>
          </w:sdt>
          <w:p w14:paraId="6ACF05FD" w14:textId="77777777" w:rsidR="00517F84" w:rsidRDefault="00517F84" w:rsidP="00517F84"/>
          <w:p w14:paraId="2325A948" w14:textId="77777777" w:rsidR="00517F84" w:rsidRDefault="00D128E2" w:rsidP="00517F84">
            <w:pPr>
              <w:pStyle w:val="Closing"/>
            </w:pPr>
            <w:sdt>
              <w:sdtPr>
                <w:id w:val="828333753"/>
                <w:placeholder>
                  <w:docPart w:val="47B69674C1CE41919F226393E8C561F3"/>
                </w:placeholder>
                <w:showingPlcHdr/>
                <w15:appearance w15:val="hidden"/>
              </w:sdtPr>
              <w:sdtEndPr/>
              <w:sdtContent>
                <w:r w:rsidR="00517F84" w:rsidRPr="0011222E">
                  <w:t>Warm Regards,</w:t>
                </w:r>
              </w:sdtContent>
            </w:sdt>
            <w:r w:rsidR="00517F84">
              <w:t xml:space="preserve"> </w:t>
            </w:r>
          </w:p>
          <w:p w14:paraId="76DBF80F" w14:textId="77777777" w:rsidR="00517F84" w:rsidRDefault="00517F84" w:rsidP="00517F84"/>
          <w:p w14:paraId="6FC84D89" w14:textId="3F643317" w:rsidR="00517F84" w:rsidRDefault="00823F37" w:rsidP="00517F84">
            <w:pPr>
              <w:pStyle w:val="SignatureLine1"/>
            </w:pPr>
            <w:r>
              <w:t>[YOUR NAME]</w:t>
            </w:r>
          </w:p>
          <w:sdt>
            <w:sdtPr>
              <w:id w:val="-181895763"/>
              <w:placeholder>
                <w:docPart w:val="3D5750DFF5134FABB7BBA8E14CA82865"/>
              </w:placeholder>
              <w15:appearance w15:val="hidden"/>
            </w:sdtPr>
            <w:sdtEndPr/>
            <w:sdtContent>
              <w:p w14:paraId="0FC4543F" w14:textId="77777777" w:rsidR="00823F37" w:rsidRDefault="00823F37" w:rsidP="00517F84">
                <w:pPr>
                  <w:pStyle w:val="SignatureLine2"/>
                </w:pPr>
                <w:r>
                  <w:t>STREET NAME</w:t>
                </w:r>
              </w:p>
              <w:p w14:paraId="1822CC4B" w14:textId="77777777" w:rsidR="00517F84" w:rsidRDefault="00823F37" w:rsidP="00517F84">
                <w:pPr>
                  <w:pStyle w:val="SignatureLine2"/>
                </w:pPr>
                <w:r>
                  <w:t>CITY, POSTAL CODE</w:t>
                </w:r>
              </w:p>
              <w:p w14:paraId="650FBA4D" w14:textId="77777777" w:rsidR="00823F37" w:rsidRDefault="00823F37" w:rsidP="00517F84">
                <w:pPr>
                  <w:pStyle w:val="SignatureLine2"/>
                </w:pPr>
                <w:r>
                  <w:t>PHONE NUMBER</w:t>
                </w:r>
              </w:p>
              <w:p w14:paraId="725364CC" w14:textId="1E79DF25" w:rsidR="00823F37" w:rsidRDefault="00823F37" w:rsidP="00517F84">
                <w:pPr>
                  <w:pStyle w:val="SignatureLine2"/>
                </w:pPr>
                <w:r>
                  <w:t>EMAIL ADDRESS</w:t>
                </w:r>
              </w:p>
            </w:sdtContent>
          </w:sdt>
        </w:tc>
      </w:tr>
      <w:tr w:rsidR="0011222E" w14:paraId="5DFFC5FC" w14:textId="77777777" w:rsidTr="002A29DC">
        <w:trPr>
          <w:trHeight w:val="288"/>
        </w:trPr>
        <w:tc>
          <w:tcPr>
            <w:tcW w:w="5000" w:type="pct"/>
          </w:tcPr>
          <w:p w14:paraId="5EFAFE6F" w14:textId="5FC21E4C" w:rsidR="0011222E" w:rsidRDefault="0011222E" w:rsidP="0011222E"/>
        </w:tc>
      </w:tr>
    </w:tbl>
    <w:p w14:paraId="06F0B993" w14:textId="77777777" w:rsidR="005938C7" w:rsidRDefault="005938C7" w:rsidP="009D7613"/>
    <w:sectPr w:rsidR="005938C7" w:rsidSect="00840369">
      <w:pgSz w:w="12240" w:h="15840"/>
      <w:pgMar w:top="1296" w:right="1440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0FF3" w14:textId="77777777" w:rsidR="00823F37" w:rsidRDefault="00823F37" w:rsidP="007C5B56">
      <w:pPr>
        <w:spacing w:line="240" w:lineRule="auto"/>
      </w:pPr>
      <w:r>
        <w:separator/>
      </w:r>
    </w:p>
  </w:endnote>
  <w:endnote w:type="continuationSeparator" w:id="0">
    <w:p w14:paraId="28F8CDAB" w14:textId="77777777" w:rsidR="00823F37" w:rsidRDefault="00823F37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25CE6" w14:textId="77777777" w:rsidR="00823F37" w:rsidRDefault="00823F37" w:rsidP="007C5B56">
      <w:pPr>
        <w:spacing w:line="240" w:lineRule="auto"/>
      </w:pPr>
      <w:r>
        <w:separator/>
      </w:r>
    </w:p>
  </w:footnote>
  <w:footnote w:type="continuationSeparator" w:id="0">
    <w:p w14:paraId="41AF6ABE" w14:textId="77777777" w:rsidR="00823F37" w:rsidRDefault="00823F37" w:rsidP="007C5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F00AF"/>
    <w:multiLevelType w:val="hybridMultilevel"/>
    <w:tmpl w:val="BD4A4864"/>
    <w:lvl w:ilvl="0" w:tplc="3A5C6838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7"/>
    <w:rsid w:val="000206F6"/>
    <w:rsid w:val="000348DA"/>
    <w:rsid w:val="00045091"/>
    <w:rsid w:val="000575F9"/>
    <w:rsid w:val="0007264C"/>
    <w:rsid w:val="0008651C"/>
    <w:rsid w:val="00096B43"/>
    <w:rsid w:val="000A386D"/>
    <w:rsid w:val="000C2D37"/>
    <w:rsid w:val="000E1AE8"/>
    <w:rsid w:val="000F0146"/>
    <w:rsid w:val="000F7842"/>
    <w:rsid w:val="00105C82"/>
    <w:rsid w:val="00107835"/>
    <w:rsid w:val="0011222E"/>
    <w:rsid w:val="0015306A"/>
    <w:rsid w:val="00156BB8"/>
    <w:rsid w:val="00157D8D"/>
    <w:rsid w:val="001601FA"/>
    <w:rsid w:val="00167C83"/>
    <w:rsid w:val="001762A0"/>
    <w:rsid w:val="00176CC5"/>
    <w:rsid w:val="00190872"/>
    <w:rsid w:val="001A5AC8"/>
    <w:rsid w:val="001C06F8"/>
    <w:rsid w:val="001C3B25"/>
    <w:rsid w:val="001D1951"/>
    <w:rsid w:val="001E3E24"/>
    <w:rsid w:val="001F1DAA"/>
    <w:rsid w:val="00202A3E"/>
    <w:rsid w:val="00213E45"/>
    <w:rsid w:val="00234EE6"/>
    <w:rsid w:val="00250CD1"/>
    <w:rsid w:val="0025506F"/>
    <w:rsid w:val="00257D72"/>
    <w:rsid w:val="00280C18"/>
    <w:rsid w:val="002836F3"/>
    <w:rsid w:val="002956B9"/>
    <w:rsid w:val="002A29DC"/>
    <w:rsid w:val="002B446D"/>
    <w:rsid w:val="002C1118"/>
    <w:rsid w:val="002E67CF"/>
    <w:rsid w:val="003007B2"/>
    <w:rsid w:val="00352CC0"/>
    <w:rsid w:val="0036502F"/>
    <w:rsid w:val="003A20D8"/>
    <w:rsid w:val="003A4F13"/>
    <w:rsid w:val="003A5BAB"/>
    <w:rsid w:val="003B588E"/>
    <w:rsid w:val="003C442A"/>
    <w:rsid w:val="0043203B"/>
    <w:rsid w:val="00432CE7"/>
    <w:rsid w:val="004349FB"/>
    <w:rsid w:val="00454EDB"/>
    <w:rsid w:val="004735A2"/>
    <w:rsid w:val="00476540"/>
    <w:rsid w:val="00484878"/>
    <w:rsid w:val="004A7EF6"/>
    <w:rsid w:val="004B065E"/>
    <w:rsid w:val="004C5CD0"/>
    <w:rsid w:val="004C71B0"/>
    <w:rsid w:val="004E410A"/>
    <w:rsid w:val="004F26E8"/>
    <w:rsid w:val="004F4588"/>
    <w:rsid w:val="00517F84"/>
    <w:rsid w:val="00534860"/>
    <w:rsid w:val="00565D20"/>
    <w:rsid w:val="00582826"/>
    <w:rsid w:val="00582DB2"/>
    <w:rsid w:val="005853D0"/>
    <w:rsid w:val="005938C7"/>
    <w:rsid w:val="005C414B"/>
    <w:rsid w:val="005C784E"/>
    <w:rsid w:val="005D3BBC"/>
    <w:rsid w:val="005E59FF"/>
    <w:rsid w:val="006161C5"/>
    <w:rsid w:val="00655D29"/>
    <w:rsid w:val="00656B57"/>
    <w:rsid w:val="00664E72"/>
    <w:rsid w:val="006809BF"/>
    <w:rsid w:val="00683770"/>
    <w:rsid w:val="006865B8"/>
    <w:rsid w:val="006B2C7D"/>
    <w:rsid w:val="006F3C45"/>
    <w:rsid w:val="00710F44"/>
    <w:rsid w:val="00715FA5"/>
    <w:rsid w:val="00716AF9"/>
    <w:rsid w:val="00757234"/>
    <w:rsid w:val="007B07EA"/>
    <w:rsid w:val="007C5B56"/>
    <w:rsid w:val="007E48D3"/>
    <w:rsid w:val="00810F6E"/>
    <w:rsid w:val="00823F37"/>
    <w:rsid w:val="0083789A"/>
    <w:rsid w:val="00840369"/>
    <w:rsid w:val="00866DDC"/>
    <w:rsid w:val="00892C86"/>
    <w:rsid w:val="0089471D"/>
    <w:rsid w:val="008B3FF3"/>
    <w:rsid w:val="008F02BF"/>
    <w:rsid w:val="00927E34"/>
    <w:rsid w:val="00935D2F"/>
    <w:rsid w:val="00963FA2"/>
    <w:rsid w:val="00976574"/>
    <w:rsid w:val="009C28AE"/>
    <w:rsid w:val="009D6E20"/>
    <w:rsid w:val="009D7613"/>
    <w:rsid w:val="009E3F5E"/>
    <w:rsid w:val="00A20673"/>
    <w:rsid w:val="00A253FB"/>
    <w:rsid w:val="00A25A7C"/>
    <w:rsid w:val="00A25BF0"/>
    <w:rsid w:val="00A35659"/>
    <w:rsid w:val="00A3795E"/>
    <w:rsid w:val="00A67159"/>
    <w:rsid w:val="00A906BC"/>
    <w:rsid w:val="00A90D6E"/>
    <w:rsid w:val="00A930B1"/>
    <w:rsid w:val="00AF05F3"/>
    <w:rsid w:val="00AF34FF"/>
    <w:rsid w:val="00AF546E"/>
    <w:rsid w:val="00B017FC"/>
    <w:rsid w:val="00B05A26"/>
    <w:rsid w:val="00B139A7"/>
    <w:rsid w:val="00B21CBE"/>
    <w:rsid w:val="00B339C9"/>
    <w:rsid w:val="00B43F8A"/>
    <w:rsid w:val="00B44C7D"/>
    <w:rsid w:val="00B61A31"/>
    <w:rsid w:val="00B93B06"/>
    <w:rsid w:val="00B95D01"/>
    <w:rsid w:val="00B974B4"/>
    <w:rsid w:val="00BA4767"/>
    <w:rsid w:val="00BD7706"/>
    <w:rsid w:val="00C1265C"/>
    <w:rsid w:val="00C14082"/>
    <w:rsid w:val="00C248E4"/>
    <w:rsid w:val="00C365E7"/>
    <w:rsid w:val="00C733B6"/>
    <w:rsid w:val="00C83A0C"/>
    <w:rsid w:val="00CB5A85"/>
    <w:rsid w:val="00CC1E4E"/>
    <w:rsid w:val="00CC4A48"/>
    <w:rsid w:val="00CD7D8A"/>
    <w:rsid w:val="00CD7F71"/>
    <w:rsid w:val="00CE2D8F"/>
    <w:rsid w:val="00D07868"/>
    <w:rsid w:val="00D128E2"/>
    <w:rsid w:val="00D15F9E"/>
    <w:rsid w:val="00D162F9"/>
    <w:rsid w:val="00D42D2F"/>
    <w:rsid w:val="00D47D75"/>
    <w:rsid w:val="00D71D82"/>
    <w:rsid w:val="00DA73BD"/>
    <w:rsid w:val="00DC071B"/>
    <w:rsid w:val="00DE5726"/>
    <w:rsid w:val="00E275C5"/>
    <w:rsid w:val="00E57E8D"/>
    <w:rsid w:val="00E64307"/>
    <w:rsid w:val="00E720BE"/>
    <w:rsid w:val="00EA3A15"/>
    <w:rsid w:val="00ED6A3D"/>
    <w:rsid w:val="00EF2C0D"/>
    <w:rsid w:val="00F35485"/>
    <w:rsid w:val="00F6242F"/>
    <w:rsid w:val="00F812C5"/>
    <w:rsid w:val="00F90FBB"/>
    <w:rsid w:val="00F93486"/>
    <w:rsid w:val="00FA23BF"/>
    <w:rsid w:val="00FB0AC0"/>
    <w:rsid w:val="00FB4B8B"/>
    <w:rsid w:val="00FC3567"/>
    <w:rsid w:val="00FC6336"/>
    <w:rsid w:val="00FD16CB"/>
    <w:rsid w:val="00FD21AF"/>
    <w:rsid w:val="00FE3603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43E6C"/>
  <w15:chartTrackingRefBased/>
  <w15:docId w15:val="{31EDEBF7-10BE-4C36-BA73-0AA04E7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D0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4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4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7C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7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25A7C"/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48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rsid w:val="00FB4B8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CompanyAddress">
    <w:name w:val="Company Address"/>
    <w:basedOn w:val="Normal"/>
    <w:qFormat/>
    <w:rsid w:val="004C5CD0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F8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6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Graphicsplaceholder">
    <w:name w:val="Graphics placeholder"/>
    <w:basedOn w:val="Normal"/>
    <w:qFormat/>
    <w:rsid w:val="002C1118"/>
    <w:rPr>
      <w:noProof/>
      <w:sz w:val="12"/>
      <w:szCs w:val="12"/>
    </w:rPr>
  </w:style>
  <w:style w:type="paragraph" w:customStyle="1" w:styleId="CompanyName">
    <w:name w:val="Company Name"/>
    <w:basedOn w:val="Normal"/>
    <w:qFormat/>
    <w:rsid w:val="004C5CD0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PlaceholderText">
    <w:name w:val="Placeholder Text"/>
    <w:basedOn w:val="DefaultParagraphFont"/>
    <w:uiPriority w:val="99"/>
    <w:semiHidden/>
    <w:rsid w:val="004C5CD0"/>
    <w:rPr>
      <w:color w:val="808080"/>
    </w:rPr>
  </w:style>
  <w:style w:type="paragraph" w:customStyle="1" w:styleId="RecipientNameandAddress">
    <w:name w:val="Recipient Name and Address"/>
    <w:basedOn w:val="Normal"/>
    <w:qFormat/>
    <w:rsid w:val="004C5CD0"/>
    <w:pPr>
      <w:spacing w:line="240" w:lineRule="auto"/>
    </w:pPr>
  </w:style>
  <w:style w:type="paragraph" w:styleId="Closing">
    <w:name w:val="Closing"/>
    <w:basedOn w:val="Normal"/>
    <w:link w:val="ClosingChar"/>
    <w:uiPriority w:val="99"/>
    <w:rsid w:val="004C5CD0"/>
    <w:pPr>
      <w:spacing w:before="360"/>
    </w:pPr>
  </w:style>
  <w:style w:type="character" w:customStyle="1" w:styleId="ClosingChar">
    <w:name w:val="Closing Char"/>
    <w:basedOn w:val="DefaultParagraphFont"/>
    <w:link w:val="Closing"/>
    <w:uiPriority w:val="99"/>
    <w:rsid w:val="004C5CD0"/>
    <w:rPr>
      <w:color w:val="000000" w:themeColor="text1"/>
    </w:rPr>
  </w:style>
  <w:style w:type="paragraph" w:customStyle="1" w:styleId="SignatureLine1">
    <w:name w:val="Signature Line 1"/>
    <w:basedOn w:val="Normal"/>
    <w:qFormat/>
    <w:rsid w:val="003C442A"/>
    <w:pPr>
      <w:spacing w:before="120"/>
    </w:pPr>
    <w:rPr>
      <w:rFonts w:asciiTheme="majorHAnsi" w:hAnsiTheme="majorHAnsi"/>
      <w:sz w:val="28"/>
    </w:rPr>
  </w:style>
  <w:style w:type="paragraph" w:customStyle="1" w:styleId="SignatureLine2">
    <w:name w:val="Signature Line 2"/>
    <w:basedOn w:val="Normal"/>
    <w:qFormat/>
    <w:rsid w:val="0011222E"/>
  </w:style>
  <w:style w:type="character" w:styleId="Hyperlink">
    <w:name w:val="Hyperlink"/>
    <w:basedOn w:val="DefaultParagraphFont"/>
    <w:uiPriority w:val="99"/>
    <w:unhideWhenUsed/>
    <w:rsid w:val="0011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rsid w:val="0011222E"/>
  </w:style>
  <w:style w:type="character" w:customStyle="1" w:styleId="SalutationChar">
    <w:name w:val="Salutation Char"/>
    <w:basedOn w:val="DefaultParagraphFont"/>
    <w:link w:val="Salutation"/>
    <w:uiPriority w:val="99"/>
    <w:rsid w:val="0011222E"/>
    <w:rPr>
      <w:color w:val="000000" w:themeColor="text1"/>
    </w:rPr>
  </w:style>
  <w:style w:type="paragraph" w:customStyle="1" w:styleId="CompanyAddress2">
    <w:name w:val="Company Address 2"/>
    <w:basedOn w:val="CompanyAddress"/>
    <w:qFormat/>
    <w:rsid w:val="00096B43"/>
    <w:pPr>
      <w:jc w:val="left"/>
    </w:pPr>
  </w:style>
  <w:style w:type="paragraph" w:customStyle="1" w:styleId="White">
    <w:name w:val="White"/>
    <w:basedOn w:val="CompanyName"/>
    <w:qFormat/>
    <w:rsid w:val="005E59FF"/>
    <w:pPr>
      <w:spacing w:after="240"/>
      <w:jc w:val="center"/>
    </w:pPr>
    <w:rPr>
      <w:color w:val="FFFFFF" w:themeColor="background1"/>
    </w:rPr>
  </w:style>
  <w:style w:type="paragraph" w:styleId="ListParagraph">
    <w:name w:val="List Paragraph"/>
    <w:basedOn w:val="Normal"/>
    <w:uiPriority w:val="34"/>
    <w:semiHidden/>
    <w:rsid w:val="00D12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R\AppData\Roaming\Microsoft\Templates\Pinstrip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E49A949A14A0899F496C16F53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087C-759D-49C2-87D6-EA83EEA3EC7E}"/>
      </w:docPartPr>
      <w:docPartBody>
        <w:p w:rsidR="00487C01" w:rsidRDefault="00487C01">
          <w:pPr>
            <w:pStyle w:val="659E49A949A14A0899F496C16F5336F5"/>
          </w:pPr>
          <w:r w:rsidRPr="004C5CD0">
            <w:t>VanArsdel, Ltd.</w:t>
          </w:r>
        </w:p>
      </w:docPartBody>
    </w:docPart>
    <w:docPart>
      <w:docPartPr>
        <w:name w:val="839234E3B8034282BBEC3EA6CED0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2C32-7C6A-42D2-9889-7C9D20718643}"/>
      </w:docPartPr>
      <w:docPartBody>
        <w:p w:rsidR="00487C01" w:rsidRDefault="00487C01">
          <w:pPr>
            <w:pStyle w:val="839234E3B8034282BBEC3EA6CED0B967"/>
          </w:pPr>
          <w:r w:rsidRPr="004C5CD0">
            <w:t>5678 Main St.</w:t>
          </w:r>
        </w:p>
      </w:docPartBody>
    </w:docPart>
    <w:docPart>
      <w:docPartPr>
        <w:name w:val="6145AD423A6B4EAFB076467173DF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F194-53B9-40EE-901F-D87A1BFDC330}"/>
      </w:docPartPr>
      <w:docPartBody>
        <w:p w:rsidR="00487C01" w:rsidRDefault="00487C01">
          <w:pPr>
            <w:pStyle w:val="6145AD423A6B4EAFB076467173DFC301"/>
          </w:pPr>
          <w:r w:rsidRPr="004C5CD0">
            <w:t>New York, NY 90210</w:t>
          </w:r>
        </w:p>
      </w:docPartBody>
    </w:docPart>
    <w:docPart>
      <w:docPartPr>
        <w:name w:val="A8E1E7F8C47D44F1A450512C30C8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1B39-9663-4C8D-849E-64991E3D89D5}"/>
      </w:docPartPr>
      <w:docPartBody>
        <w:p w:rsidR="00487C01" w:rsidRDefault="00487C01">
          <w:pPr>
            <w:pStyle w:val="A8E1E7F8C47D44F1A450512C30C8560B"/>
          </w:pPr>
          <w:r w:rsidRPr="0011222E">
            <w:t>5678 Main St</w:t>
          </w:r>
        </w:p>
      </w:docPartBody>
    </w:docPart>
    <w:docPart>
      <w:docPartPr>
        <w:name w:val="B2B98F1D574F4D4F90381A223F6F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F0224-5401-457D-89F4-A83D43883D40}"/>
      </w:docPartPr>
      <w:docPartBody>
        <w:p w:rsidR="00487C01" w:rsidRDefault="00487C01">
          <w:pPr>
            <w:pStyle w:val="B2B98F1D574F4D4F90381A223F6F24DF"/>
          </w:pPr>
          <w:r w:rsidRPr="0011222E">
            <w:t>New York, NY 90210</w:t>
          </w:r>
        </w:p>
      </w:docPartBody>
    </w:docPart>
    <w:docPart>
      <w:docPartPr>
        <w:name w:val="05664606A15C46B0AD62B3BF0EB5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BC865-D2B2-4E65-8D40-8B77C1EC26E6}"/>
      </w:docPartPr>
      <w:docPartBody>
        <w:p w:rsidR="00487C01" w:rsidRDefault="00487C01">
          <w:pPr>
            <w:pStyle w:val="05664606A15C46B0AD62B3BF0EB5D842"/>
          </w:pPr>
          <w:r w:rsidRPr="0011222E">
            <w:t>September 16, 20XX</w:t>
          </w:r>
        </w:p>
      </w:docPartBody>
    </w:docPart>
    <w:docPart>
      <w:docPartPr>
        <w:name w:val="34BAAEB6B77A40C38C5B50DE029D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BC74-DA5A-4255-B329-19B5284683D7}"/>
      </w:docPartPr>
      <w:docPartBody>
        <w:p w:rsidR="00487C01" w:rsidRDefault="00487C01">
          <w:pPr>
            <w:pStyle w:val="34BAAEB6B77A40C38C5B50DE029D556A"/>
          </w:pPr>
          <w:r w:rsidRPr="0011222E">
            <w:t>Dear</w:t>
          </w:r>
        </w:p>
      </w:docPartBody>
    </w:docPart>
    <w:docPart>
      <w:docPartPr>
        <w:name w:val="5E4EF905EFEF46AB9B66A4AF2D56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A36D-93BC-48DC-BD82-3F9978171FC0}"/>
      </w:docPartPr>
      <w:docPartBody>
        <w:p w:rsidR="00487C01" w:rsidRDefault="00487C01">
          <w:pPr>
            <w:pStyle w:val="5E4EF905EFEF46AB9B66A4AF2D569303"/>
          </w:pPr>
          <w:r w:rsidRPr="0011222E">
            <w:t>Taylor Phillips</w:t>
          </w:r>
        </w:p>
      </w:docPartBody>
    </w:docPart>
    <w:docPart>
      <w:docPartPr>
        <w:name w:val="F1DC9BCB581B4F9B8B134CBF21DD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2B34-8717-43E0-B773-05F6EB8418CD}"/>
      </w:docPartPr>
      <w:docPartBody>
        <w:p w:rsidR="00487C01" w:rsidRPr="0011222E" w:rsidRDefault="00487C01" w:rsidP="00517F84">
          <w:r w:rsidRPr="0011222E">
            <w:t>Write the body of your letter here.</w:t>
          </w:r>
          <w:r>
            <w:t xml:space="preserve"> </w:t>
          </w:r>
          <w:r w:rsidRPr="0011222E">
            <w:t xml:space="preserve">To update any of the letter's information, select the text, and start typing. </w:t>
          </w:r>
        </w:p>
        <w:p w:rsidR="00487C01" w:rsidRPr="0011222E" w:rsidRDefault="00487C01" w:rsidP="00517F84"/>
        <w:p w:rsidR="00487C01" w:rsidRPr="0011222E" w:rsidRDefault="00487C01" w:rsidP="00517F84">
          <w:r w:rsidRPr="0011222E">
            <w:t>Want to change fonts?</w:t>
          </w:r>
          <w:r>
            <w:t xml:space="preserve"> </w:t>
          </w:r>
          <w:r w:rsidRPr="0011222E">
            <w:t>Go to the Home tab and choose Fonts.</w:t>
          </w:r>
          <w:r>
            <w:t xml:space="preserve"> </w:t>
          </w:r>
          <w:r w:rsidRPr="0011222E">
            <w:t xml:space="preserve">You can use a built-in font combination or select one of your own. </w:t>
          </w:r>
        </w:p>
        <w:p w:rsidR="00487C01" w:rsidRPr="0011222E" w:rsidRDefault="00487C01" w:rsidP="00517F84"/>
        <w:p w:rsidR="00487C01" w:rsidRPr="0011222E" w:rsidRDefault="00487C01" w:rsidP="00517F84">
          <w:r w:rsidRPr="0011222E">
            <w:t>You can also change the colors of the template to match your personal taste. Go to the Design tab and choose a color palette from the Colors menu.</w:t>
          </w:r>
          <w:r>
            <w:t xml:space="preserve"> </w:t>
          </w:r>
          <w:r w:rsidRPr="0011222E">
            <w:t xml:space="preserve">Hovering over the different palettes will show you what your document would look like with the new palette. </w:t>
          </w:r>
        </w:p>
        <w:p w:rsidR="00487C01" w:rsidRPr="0011222E" w:rsidRDefault="00487C01" w:rsidP="00517F84"/>
        <w:p w:rsidR="00487C01" w:rsidRDefault="00487C01">
          <w:pPr>
            <w:pStyle w:val="F1DC9BCB581B4F9B8B134CBF21DDEDD8"/>
          </w:pPr>
          <w:r w:rsidRPr="0011222E">
            <w:t>To change the color or font formatting back to the original settings, go to the Design tab, and select the Theme menu.</w:t>
          </w:r>
          <w:r>
            <w:t xml:space="preserve"> </w:t>
          </w:r>
          <w:r w:rsidRPr="0011222E">
            <w:t>From there, choose the option to reset the original template theme.</w:t>
          </w:r>
        </w:p>
      </w:docPartBody>
    </w:docPart>
    <w:docPart>
      <w:docPartPr>
        <w:name w:val="47B69674C1CE41919F226393E8C5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F5C0-733E-426E-8CB4-948DCEB3DEC5}"/>
      </w:docPartPr>
      <w:docPartBody>
        <w:p w:rsidR="00487C01" w:rsidRDefault="00487C01">
          <w:pPr>
            <w:pStyle w:val="47B69674C1CE41919F226393E8C561F3"/>
          </w:pPr>
          <w:r w:rsidRPr="0011222E">
            <w:t>Warm Regards,</w:t>
          </w:r>
        </w:p>
      </w:docPartBody>
    </w:docPart>
    <w:docPart>
      <w:docPartPr>
        <w:name w:val="3D5750DFF5134FABB7BBA8E14CA8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69FB-65B7-441D-8675-73C6620085D7}"/>
      </w:docPartPr>
      <w:docPartBody>
        <w:p w:rsidR="00487C01" w:rsidRDefault="00487C01">
          <w:pPr>
            <w:pStyle w:val="3D5750DFF5134FABB7BBA8E14CA82865"/>
          </w:pPr>
          <w:r w:rsidRPr="0011222E">
            <w:t>CEO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01"/>
    <w:rsid w:val="00487C01"/>
    <w:rsid w:val="00B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E49A949A14A0899F496C16F5336F5">
    <w:name w:val="659E49A949A14A0899F496C16F5336F5"/>
  </w:style>
  <w:style w:type="paragraph" w:customStyle="1" w:styleId="839234E3B8034282BBEC3EA6CED0B967">
    <w:name w:val="839234E3B8034282BBEC3EA6CED0B967"/>
  </w:style>
  <w:style w:type="paragraph" w:customStyle="1" w:styleId="6145AD423A6B4EAFB076467173DFC301">
    <w:name w:val="6145AD423A6B4EAFB076467173DFC301"/>
  </w:style>
  <w:style w:type="paragraph" w:customStyle="1" w:styleId="A8E1E7F8C47D44F1A450512C30C8560B">
    <w:name w:val="A8E1E7F8C47D44F1A450512C30C8560B"/>
  </w:style>
  <w:style w:type="paragraph" w:customStyle="1" w:styleId="B2B98F1D574F4D4F90381A223F6F24DF">
    <w:name w:val="B2B98F1D574F4D4F90381A223F6F24DF"/>
  </w:style>
  <w:style w:type="paragraph" w:customStyle="1" w:styleId="05664606A15C46B0AD62B3BF0EB5D842">
    <w:name w:val="05664606A15C46B0AD62B3BF0EB5D842"/>
  </w:style>
  <w:style w:type="paragraph" w:customStyle="1" w:styleId="34BAAEB6B77A40C38C5B50DE029D556A">
    <w:name w:val="34BAAEB6B77A40C38C5B50DE029D556A"/>
  </w:style>
  <w:style w:type="paragraph" w:customStyle="1" w:styleId="5E4EF905EFEF46AB9B66A4AF2D569303">
    <w:name w:val="5E4EF905EFEF46AB9B66A4AF2D569303"/>
  </w:style>
  <w:style w:type="paragraph" w:customStyle="1" w:styleId="F1DC9BCB581B4F9B8B134CBF21DDEDD8">
    <w:name w:val="F1DC9BCB581B4F9B8B134CBF21DDEDD8"/>
  </w:style>
  <w:style w:type="paragraph" w:customStyle="1" w:styleId="47B69674C1CE41919F226393E8C561F3">
    <w:name w:val="47B69674C1CE41919F226393E8C561F3"/>
  </w:style>
  <w:style w:type="paragraph" w:customStyle="1" w:styleId="3D5750DFF5134FABB7BBA8E14CA82865">
    <w:name w:val="3D5750DFF5134FABB7BBA8E14CA8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74BFE-32C3-4DE8-AE12-D0DE1C5B9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856B-871C-4E38-A0D6-CF93805B02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DB1BCE1-BB22-4313-9CC2-3A3273121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letterhead.dotx</Template>
  <TotalTime>5</TotalTime>
  <Pages>1</Pages>
  <Words>233</Words>
  <Characters>1117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Ryckman</dc:creator>
  <cp:keywords/>
  <dc:description/>
  <cp:lastModifiedBy>Hannah Ryckman</cp:lastModifiedBy>
  <cp:revision>2</cp:revision>
  <dcterms:created xsi:type="dcterms:W3CDTF">2024-08-27T20:50:00Z</dcterms:created>
  <dcterms:modified xsi:type="dcterms:W3CDTF">2024-08-27T20:50:00Z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